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47" w:rsidRPr="00B53048" w:rsidRDefault="00E62747" w:rsidP="003B20BE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" o:spid="_x0000_s1026" type="#_x0000_t75" alt="logo_godlo_only" style="position:absolute;left:0;text-align:left;margin-left:426.5pt;margin-top:3.1pt;width:79.75pt;height:105.5pt;z-index:251658240;visibility:visible">
            <v:imagedata r:id="rId7" o:title=""/>
            <w10:wrap type="square"/>
          </v:shape>
        </w:pict>
      </w:r>
    </w:p>
    <w:p w:rsidR="00E62747" w:rsidRPr="00B53048" w:rsidRDefault="00E62747" w:rsidP="003B20BE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pl-PL"/>
        </w:rPr>
        <w:pict>
          <v:shape id="Obraz 3" o:spid="_x0000_s1027" type="#_x0000_t75" style="position:absolute;left:0;text-align:left;margin-left:0;margin-top:7.75pt;width:102.65pt;height:99.9pt;z-index:251657216;visibility:visible;mso-position-horizontal:left;mso-position-horizontal-relative:margin;mso-position-vertical-relative:margin">
            <v:imagedata r:id="rId8" o:title="" croptop="7384f" cropbottom="10049f" cropright="36681f"/>
            <w10:wrap type="square" anchorx="margin" anchory="margin"/>
          </v:shape>
        </w:pict>
      </w:r>
    </w:p>
    <w:p w:rsidR="00E62747" w:rsidRPr="00B53048" w:rsidRDefault="00E62747" w:rsidP="00E854CC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53048">
        <w:rPr>
          <w:rFonts w:ascii="Arial" w:hAnsi="Arial" w:cs="Arial"/>
          <w:b/>
          <w:bCs/>
          <w:sz w:val="28"/>
          <w:szCs w:val="28"/>
        </w:rPr>
        <w:t>IX KONFERENCJA METEORYTOWA</w:t>
      </w:r>
    </w:p>
    <w:p w:rsidR="00E62747" w:rsidRPr="00B53048" w:rsidRDefault="00E62747" w:rsidP="00E854CC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B53048">
        <w:rPr>
          <w:rFonts w:ascii="Arial" w:hAnsi="Arial" w:cs="Arial"/>
          <w:sz w:val="28"/>
          <w:szCs w:val="28"/>
        </w:rPr>
        <w:t>Politechnika Łódzka, 3 - 5 czerwca 2016 r.</w:t>
      </w:r>
    </w:p>
    <w:p w:rsidR="00E62747" w:rsidRPr="00B53048" w:rsidRDefault="00E62747" w:rsidP="000251C2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62747" w:rsidRPr="001A7765" w:rsidRDefault="00E62747" w:rsidP="000251C2">
      <w:pPr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A7765">
        <w:rPr>
          <w:rFonts w:ascii="Arial" w:hAnsi="Arial" w:cs="Arial"/>
          <w:b/>
          <w:bCs/>
          <w:sz w:val="32"/>
          <w:szCs w:val="32"/>
        </w:rPr>
        <w:t>FORMULARZ ZGŁOSZENIOWY</w:t>
      </w:r>
    </w:p>
    <w:p w:rsidR="00E62747" w:rsidRPr="00B53048" w:rsidRDefault="00E62747" w:rsidP="00982871">
      <w:pPr>
        <w:spacing w:after="120" w:line="240" w:lineRule="auto"/>
        <w:rPr>
          <w:rFonts w:ascii="Arial" w:hAnsi="Arial" w:cs="Arial"/>
        </w:rPr>
      </w:pPr>
    </w:p>
    <w:p w:rsidR="00E62747" w:rsidRPr="00B53048" w:rsidRDefault="00E62747" w:rsidP="00CF2829">
      <w:pPr>
        <w:spacing w:after="120"/>
        <w:ind w:left="567"/>
        <w:rPr>
          <w:rFonts w:ascii="Arial" w:hAnsi="Arial" w:cs="Arial"/>
        </w:rPr>
      </w:pPr>
      <w:r w:rsidRPr="00B53048">
        <w:rPr>
          <w:rFonts w:ascii="Arial" w:hAnsi="Arial" w:cs="Arial"/>
        </w:rPr>
        <w:t>Imię Nazwisko (tytuł naukowy)……………………………………………………………………………….</w:t>
      </w:r>
    </w:p>
    <w:p w:rsidR="00E62747" w:rsidRPr="00B53048" w:rsidRDefault="00E62747" w:rsidP="00CF2829">
      <w:pPr>
        <w:spacing w:after="120"/>
        <w:ind w:left="567"/>
        <w:rPr>
          <w:rFonts w:ascii="Arial" w:hAnsi="Arial" w:cs="Arial"/>
        </w:rPr>
      </w:pPr>
      <w:r w:rsidRPr="00B53048">
        <w:rPr>
          <w:rFonts w:ascii="Arial" w:hAnsi="Arial" w:cs="Arial"/>
        </w:rPr>
        <w:t>Afiliacja/Miejscowość ..,…………………………………………………………………………...................</w:t>
      </w:r>
    </w:p>
    <w:p w:rsidR="00E62747" w:rsidRPr="00B53048" w:rsidRDefault="00E62747" w:rsidP="00CF2829">
      <w:pPr>
        <w:spacing w:after="120"/>
        <w:ind w:left="567"/>
        <w:rPr>
          <w:rFonts w:ascii="Arial" w:hAnsi="Arial" w:cs="Arial"/>
        </w:rPr>
      </w:pPr>
      <w:r w:rsidRPr="00B53048">
        <w:rPr>
          <w:rFonts w:ascii="Arial" w:hAnsi="Arial" w:cs="Arial"/>
        </w:rPr>
        <w:t>E-mail …………………………………………………………………………………………………………..</w:t>
      </w:r>
    </w:p>
    <w:p w:rsidR="00E62747" w:rsidRPr="00B53048" w:rsidRDefault="00E62747" w:rsidP="00CF2829">
      <w:pPr>
        <w:spacing w:after="120"/>
        <w:ind w:left="567"/>
        <w:rPr>
          <w:rFonts w:ascii="Arial" w:hAnsi="Arial" w:cs="Arial"/>
        </w:rPr>
      </w:pPr>
      <w:r w:rsidRPr="00B53048">
        <w:rPr>
          <w:rFonts w:ascii="Arial" w:hAnsi="Arial" w:cs="Arial"/>
        </w:rPr>
        <w:t>Telefon kontaktowy …….…………………………..................................................................................</w:t>
      </w:r>
    </w:p>
    <w:p w:rsidR="00E62747" w:rsidRPr="00B53048" w:rsidRDefault="00E62747" w:rsidP="00CF2829">
      <w:pPr>
        <w:spacing w:after="120"/>
        <w:ind w:left="567"/>
        <w:rPr>
          <w:rFonts w:ascii="Arial" w:hAnsi="Arial" w:cs="Arial"/>
        </w:rPr>
      </w:pPr>
      <w:r w:rsidRPr="00B53048">
        <w:rPr>
          <w:rFonts w:ascii="Arial" w:hAnsi="Arial" w:cs="Arial"/>
        </w:rPr>
        <w:t>Tytuł referatu/posteru* ………………………….....................................................................................</w:t>
      </w:r>
    </w:p>
    <w:p w:rsidR="00E62747" w:rsidRPr="00B53048" w:rsidRDefault="00E62747" w:rsidP="00CF2829">
      <w:pPr>
        <w:spacing w:after="120"/>
        <w:ind w:left="567"/>
        <w:rPr>
          <w:rFonts w:ascii="Arial" w:hAnsi="Arial" w:cs="Arial"/>
        </w:rPr>
      </w:pPr>
      <w:r w:rsidRPr="00B53048">
        <w:rPr>
          <w:rFonts w:ascii="Arial" w:hAnsi="Arial" w:cs="Arial"/>
        </w:rPr>
        <w:t>………...................................................................................................................................................</w:t>
      </w:r>
    </w:p>
    <w:p w:rsidR="00E62747" w:rsidRPr="00B53048" w:rsidRDefault="00E62747" w:rsidP="00982871">
      <w:pPr>
        <w:spacing w:after="120" w:line="240" w:lineRule="auto"/>
        <w:jc w:val="center"/>
        <w:rPr>
          <w:rFonts w:ascii="Arial" w:hAnsi="Arial" w:cs="Arial"/>
        </w:rPr>
      </w:pPr>
    </w:p>
    <w:p w:rsidR="00E62747" w:rsidRPr="00B53048" w:rsidRDefault="00E62747" w:rsidP="00982871">
      <w:pPr>
        <w:spacing w:after="120" w:line="240" w:lineRule="auto"/>
        <w:jc w:val="center"/>
        <w:rPr>
          <w:rFonts w:ascii="Arial" w:hAnsi="Arial" w:cs="Arial"/>
          <w:b/>
          <w:bCs/>
        </w:rPr>
      </w:pPr>
      <w:r w:rsidRPr="00B53048">
        <w:rPr>
          <w:rFonts w:ascii="Arial" w:hAnsi="Arial" w:cs="Arial"/>
          <w:b/>
          <w:bCs/>
        </w:rPr>
        <w:t>Ważne daty:</w:t>
      </w:r>
    </w:p>
    <w:p w:rsidR="00E62747" w:rsidRPr="00B53048" w:rsidRDefault="00E62747" w:rsidP="000670FF">
      <w:pPr>
        <w:spacing w:after="120" w:line="240" w:lineRule="auto"/>
        <w:rPr>
          <w:rFonts w:ascii="Arial" w:hAnsi="Arial" w:cs="Arial"/>
        </w:rPr>
      </w:pPr>
      <w:r w:rsidRPr="00B53048">
        <w:rPr>
          <w:rFonts w:ascii="Arial" w:hAnsi="Arial" w:cs="Arial"/>
        </w:rPr>
        <w:t xml:space="preserve">Prosimy o przesłanie Formularza Zgłoszeniowego do </w:t>
      </w:r>
      <w:r>
        <w:rPr>
          <w:rFonts w:ascii="Arial" w:hAnsi="Arial" w:cs="Arial"/>
          <w:color w:val="FF0000"/>
        </w:rPr>
        <w:t>10 maja</w:t>
      </w:r>
      <w:r w:rsidRPr="00B53048">
        <w:rPr>
          <w:rFonts w:ascii="Arial" w:hAnsi="Arial" w:cs="Arial"/>
          <w:color w:val="FF0000"/>
        </w:rPr>
        <w:t xml:space="preserve"> 2016</w:t>
      </w:r>
      <w:r w:rsidRPr="00B53048">
        <w:rPr>
          <w:rFonts w:ascii="Arial" w:hAnsi="Arial" w:cs="Arial"/>
        </w:rPr>
        <w:t xml:space="preserve"> na adres: </w:t>
      </w:r>
      <w:r w:rsidRPr="00B53048">
        <w:rPr>
          <w:rStyle w:val="Hyperlink"/>
          <w:rFonts w:ascii="Arial" w:hAnsi="Arial" w:cs="Arial"/>
        </w:rPr>
        <w:t>konfmet2016@gmail.com</w:t>
      </w:r>
    </w:p>
    <w:p w:rsidR="00E62747" w:rsidRPr="00B53048" w:rsidRDefault="00E62747" w:rsidP="000670FF">
      <w:pPr>
        <w:spacing w:after="120" w:line="240" w:lineRule="auto"/>
        <w:rPr>
          <w:rFonts w:ascii="Arial" w:hAnsi="Arial" w:cs="Arial"/>
        </w:rPr>
      </w:pPr>
      <w:r w:rsidRPr="00B53048">
        <w:rPr>
          <w:rFonts w:ascii="Arial" w:hAnsi="Arial" w:cs="Arial"/>
        </w:rPr>
        <w:t xml:space="preserve">Abstrakty wystąpień przyjmowane są do </w:t>
      </w:r>
      <w:r>
        <w:rPr>
          <w:rFonts w:ascii="Arial" w:hAnsi="Arial" w:cs="Arial"/>
          <w:color w:val="FF0000"/>
        </w:rPr>
        <w:t>10 maja</w:t>
      </w:r>
      <w:r w:rsidRPr="00B53048">
        <w:rPr>
          <w:rFonts w:ascii="Arial" w:hAnsi="Arial" w:cs="Arial"/>
          <w:color w:val="FF0000"/>
        </w:rPr>
        <w:t xml:space="preserve"> 2016</w:t>
      </w:r>
      <w:r w:rsidRPr="00B53048">
        <w:rPr>
          <w:rFonts w:ascii="Arial" w:hAnsi="Arial" w:cs="Arial"/>
        </w:rPr>
        <w:t xml:space="preserve"> na adres: </w:t>
      </w:r>
      <w:r w:rsidRPr="00B53048">
        <w:rPr>
          <w:rStyle w:val="Hyperlink"/>
          <w:rFonts w:ascii="Arial" w:hAnsi="Arial" w:cs="Arial"/>
        </w:rPr>
        <w:t>konfmet2016@gmail.com</w:t>
      </w:r>
      <w:r w:rsidRPr="00B53048">
        <w:rPr>
          <w:rFonts w:ascii="Arial" w:hAnsi="Arial" w:cs="Arial"/>
          <w:i/>
          <w:iCs/>
        </w:rPr>
        <w:t xml:space="preserve"> (akceptacja wystąpień ustnych i posterowych możliwa tylko po przesłaniu abstraktu)</w:t>
      </w:r>
    </w:p>
    <w:p w:rsidR="00E62747" w:rsidRPr="00B53048" w:rsidRDefault="00E62747" w:rsidP="00691B0C">
      <w:pPr>
        <w:spacing w:after="120" w:line="240" w:lineRule="auto"/>
        <w:rPr>
          <w:rFonts w:ascii="Arial" w:hAnsi="Arial" w:cs="Arial"/>
        </w:rPr>
      </w:pPr>
    </w:p>
    <w:p w:rsidR="00E62747" w:rsidRPr="00B53048" w:rsidRDefault="00E62747" w:rsidP="00691B0C">
      <w:pPr>
        <w:spacing w:after="120" w:line="240" w:lineRule="auto"/>
        <w:rPr>
          <w:rFonts w:ascii="Arial" w:hAnsi="Arial" w:cs="Arial"/>
        </w:rPr>
      </w:pPr>
      <w:r w:rsidRPr="00B53048">
        <w:rPr>
          <w:rFonts w:ascii="Arial" w:hAnsi="Arial" w:cs="Arial"/>
        </w:rPr>
        <w:t xml:space="preserve">Opłatę konferencyjną w wysokości 100 zł należy </w:t>
      </w:r>
      <w:r>
        <w:rPr>
          <w:rFonts w:ascii="Arial" w:hAnsi="Arial" w:cs="Arial"/>
        </w:rPr>
        <w:t>wpłacić</w:t>
      </w:r>
      <w:r w:rsidRPr="00B53048">
        <w:rPr>
          <w:rFonts w:ascii="Arial" w:hAnsi="Arial" w:cs="Arial"/>
        </w:rPr>
        <w:t xml:space="preserve"> do </w:t>
      </w:r>
      <w:r w:rsidRPr="00B53048">
        <w:rPr>
          <w:rFonts w:ascii="Arial" w:hAnsi="Arial" w:cs="Arial"/>
          <w:color w:val="FF0000"/>
        </w:rPr>
        <w:t>20 maja 2016</w:t>
      </w:r>
      <w:r w:rsidRPr="00B53048">
        <w:rPr>
          <w:rFonts w:ascii="Arial" w:hAnsi="Arial" w:cs="Arial"/>
        </w:rPr>
        <w:t xml:space="preserve"> na konto: </w:t>
      </w:r>
    </w:p>
    <w:p w:rsidR="00E62747" w:rsidRPr="00B53048" w:rsidRDefault="00E62747" w:rsidP="003B20BE">
      <w:pPr>
        <w:spacing w:after="0" w:line="240" w:lineRule="auto"/>
        <w:jc w:val="center"/>
        <w:rPr>
          <w:rFonts w:ascii="Arial" w:hAnsi="Arial" w:cs="Arial"/>
        </w:rPr>
      </w:pPr>
      <w:r w:rsidRPr="00B53048">
        <w:rPr>
          <w:rFonts w:ascii="Arial" w:hAnsi="Arial" w:cs="Arial"/>
        </w:rPr>
        <w:t>Polskie Towarzystwo Meteorytowe, ul. Będzińska 60, 41-200 Sosnowiec</w:t>
      </w:r>
    </w:p>
    <w:p w:rsidR="00E62747" w:rsidRPr="00B53048" w:rsidRDefault="00E62747" w:rsidP="003B20BE">
      <w:pPr>
        <w:spacing w:after="0" w:line="240" w:lineRule="auto"/>
        <w:jc w:val="center"/>
        <w:rPr>
          <w:rFonts w:ascii="Arial" w:hAnsi="Arial" w:cs="Arial"/>
        </w:rPr>
      </w:pPr>
      <w:r w:rsidRPr="00B53048">
        <w:rPr>
          <w:rFonts w:ascii="Arial" w:hAnsi="Arial" w:cs="Arial"/>
        </w:rPr>
        <w:t>nr konta: 08 1240 2988 1111 0000 3138 4304</w:t>
      </w:r>
    </w:p>
    <w:p w:rsidR="00E62747" w:rsidRPr="00B53048" w:rsidRDefault="00E62747" w:rsidP="00B60F43">
      <w:pPr>
        <w:spacing w:after="0" w:line="240" w:lineRule="auto"/>
        <w:jc w:val="center"/>
        <w:rPr>
          <w:rFonts w:ascii="Arial" w:hAnsi="Arial" w:cs="Arial"/>
        </w:rPr>
      </w:pPr>
      <w:r w:rsidRPr="00B53048">
        <w:rPr>
          <w:rFonts w:ascii="Arial" w:hAnsi="Arial" w:cs="Arial"/>
        </w:rPr>
        <w:t xml:space="preserve">z dopiskiem: </w:t>
      </w:r>
      <w:r w:rsidRPr="00B53048">
        <w:rPr>
          <w:rFonts w:ascii="Arial" w:hAnsi="Arial" w:cs="Arial"/>
          <w:b/>
          <w:bCs/>
        </w:rPr>
        <w:t>IX Konferencja Meteorytowa – imię i nazwisko uczestnika</w:t>
      </w:r>
    </w:p>
    <w:p w:rsidR="00E62747" w:rsidRPr="00B53048" w:rsidRDefault="00E62747" w:rsidP="00B60F43">
      <w:pPr>
        <w:spacing w:after="0" w:line="240" w:lineRule="auto"/>
        <w:jc w:val="center"/>
        <w:rPr>
          <w:rFonts w:ascii="Arial" w:hAnsi="Arial" w:cs="Arial"/>
        </w:rPr>
      </w:pPr>
    </w:p>
    <w:p w:rsidR="00E62747" w:rsidRPr="00B53048" w:rsidRDefault="00E62747" w:rsidP="0059447B">
      <w:pPr>
        <w:spacing w:after="120" w:line="240" w:lineRule="auto"/>
        <w:ind w:left="1416"/>
        <w:rPr>
          <w:rFonts w:ascii="Arial" w:hAnsi="Arial" w:cs="Arial"/>
        </w:rPr>
      </w:pPr>
      <w:r w:rsidRPr="00B53048">
        <w:rPr>
          <w:rFonts w:ascii="Arial" w:hAnsi="Arial" w:cs="Arial"/>
          <w:b/>
          <w:bCs/>
        </w:rPr>
        <w:t>Dane płatnika do wystawienia faktury VAT</w:t>
      </w:r>
      <w:r w:rsidRPr="00B53048">
        <w:rPr>
          <w:rFonts w:ascii="Arial" w:hAnsi="Arial" w:cs="Arial"/>
        </w:rPr>
        <w:t xml:space="preserve"> (Prosimy o pełne dane jednostki)</w:t>
      </w:r>
    </w:p>
    <w:p w:rsidR="00E62747" w:rsidRPr="00B53048" w:rsidRDefault="00E62747" w:rsidP="0059447B">
      <w:pPr>
        <w:spacing w:after="120" w:line="240" w:lineRule="auto"/>
        <w:ind w:left="1416"/>
        <w:rPr>
          <w:rFonts w:ascii="Arial" w:hAnsi="Arial" w:cs="Arial"/>
        </w:rPr>
      </w:pPr>
      <w:r w:rsidRPr="00B53048">
        <w:rPr>
          <w:rFonts w:ascii="Arial" w:hAnsi="Arial" w:cs="Arial"/>
        </w:rPr>
        <w:t>Nazwa płatnika .....................................................................................................</w:t>
      </w:r>
    </w:p>
    <w:p w:rsidR="00E62747" w:rsidRPr="00B53048" w:rsidRDefault="00E62747" w:rsidP="0059447B">
      <w:pPr>
        <w:spacing w:after="120" w:line="240" w:lineRule="auto"/>
        <w:ind w:left="1416"/>
        <w:rPr>
          <w:rFonts w:ascii="Arial" w:hAnsi="Arial" w:cs="Arial"/>
        </w:rPr>
      </w:pPr>
      <w:r w:rsidRPr="00B53048">
        <w:rPr>
          <w:rFonts w:ascii="Arial" w:hAnsi="Arial" w:cs="Arial"/>
        </w:rPr>
        <w:t>Adres: ...................................................................................................................</w:t>
      </w:r>
    </w:p>
    <w:p w:rsidR="00E62747" w:rsidRPr="00B53048" w:rsidRDefault="00E62747" w:rsidP="0059447B">
      <w:pPr>
        <w:spacing w:after="120" w:line="240" w:lineRule="auto"/>
        <w:ind w:left="1416"/>
        <w:rPr>
          <w:rFonts w:ascii="Arial" w:hAnsi="Arial" w:cs="Arial"/>
        </w:rPr>
      </w:pPr>
      <w:r w:rsidRPr="00B53048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E62747" w:rsidRPr="00B53048" w:rsidRDefault="00E62747" w:rsidP="0059447B">
      <w:pPr>
        <w:spacing w:after="120" w:line="240" w:lineRule="auto"/>
        <w:ind w:left="1416"/>
        <w:rPr>
          <w:rFonts w:ascii="Arial" w:hAnsi="Arial" w:cs="Arial"/>
        </w:rPr>
      </w:pPr>
      <w:r w:rsidRPr="00B53048">
        <w:rPr>
          <w:rFonts w:ascii="Arial" w:hAnsi="Arial" w:cs="Arial"/>
        </w:rPr>
        <w:t>NIP: .......................................................................................................................</w:t>
      </w:r>
    </w:p>
    <w:p w:rsidR="00E62747" w:rsidRDefault="00E62747">
      <w:pPr>
        <w:spacing w:after="0" w:line="240" w:lineRule="auto"/>
        <w:rPr>
          <w:rFonts w:ascii="Arial" w:hAnsi="Arial" w:cs="Arial"/>
          <w:b/>
          <w:bCs/>
        </w:rPr>
      </w:pPr>
    </w:p>
    <w:p w:rsidR="00E62747" w:rsidRPr="00B53048" w:rsidRDefault="00E62747">
      <w:pPr>
        <w:spacing w:after="0" w:line="240" w:lineRule="auto"/>
        <w:rPr>
          <w:rFonts w:ascii="Arial" w:hAnsi="Arial" w:cs="Arial"/>
          <w:b/>
          <w:bCs/>
        </w:rPr>
      </w:pPr>
    </w:p>
    <w:p w:rsidR="00E62747" w:rsidRPr="00B53048" w:rsidRDefault="00E62747" w:rsidP="008562ED">
      <w:pPr>
        <w:spacing w:after="120" w:line="360" w:lineRule="auto"/>
        <w:jc w:val="center"/>
        <w:rPr>
          <w:rFonts w:ascii="Arial" w:hAnsi="Arial" w:cs="Arial"/>
          <w:b/>
          <w:bCs/>
        </w:rPr>
      </w:pPr>
      <w:r w:rsidRPr="00B53048">
        <w:rPr>
          <w:rFonts w:ascii="Arial" w:hAnsi="Arial" w:cs="Arial"/>
          <w:b/>
          <w:bCs/>
        </w:rPr>
        <w:t xml:space="preserve">Uczestnictwo w sesjach i imprezach dodatkowych * </w:t>
      </w:r>
      <w:r w:rsidRPr="00B53048">
        <w:rPr>
          <w:rFonts w:ascii="Arial" w:hAnsi="Arial" w:cs="Arial"/>
        </w:rPr>
        <w:t>(info na str. 3)</w:t>
      </w:r>
    </w:p>
    <w:p w:rsidR="00E62747" w:rsidRPr="00B53048" w:rsidRDefault="00E62747" w:rsidP="008562ED">
      <w:pPr>
        <w:spacing w:after="120"/>
        <w:rPr>
          <w:rFonts w:ascii="Arial" w:hAnsi="Arial" w:cs="Arial"/>
        </w:rPr>
      </w:pPr>
      <w:r w:rsidRPr="00B53048">
        <w:rPr>
          <w:rFonts w:ascii="Arial" w:hAnsi="Arial" w:cs="Arial"/>
        </w:rPr>
        <w:t>TAK / NIE</w:t>
      </w:r>
      <w:r w:rsidRPr="00B53048">
        <w:rPr>
          <w:rFonts w:ascii="Arial" w:hAnsi="Arial" w:cs="Arial"/>
        </w:rPr>
        <w:tab/>
        <w:t>Warsztaty spektroskopii Ramana (</w:t>
      </w:r>
      <w:r>
        <w:rPr>
          <w:rFonts w:ascii="Arial" w:hAnsi="Arial" w:cs="Arial"/>
        </w:rPr>
        <w:t>sobota</w:t>
      </w:r>
      <w:r w:rsidRPr="00B53048">
        <w:rPr>
          <w:rFonts w:ascii="Arial" w:hAnsi="Arial" w:cs="Arial"/>
        </w:rPr>
        <w:t>, liczba miejsc ograniczona)</w:t>
      </w:r>
    </w:p>
    <w:p w:rsidR="00E62747" w:rsidRPr="00B53048" w:rsidRDefault="00E62747" w:rsidP="008562ED">
      <w:pPr>
        <w:spacing w:after="120"/>
        <w:rPr>
          <w:rFonts w:ascii="Arial" w:hAnsi="Arial" w:cs="Arial"/>
        </w:rPr>
      </w:pPr>
      <w:r w:rsidRPr="00B53048">
        <w:rPr>
          <w:rFonts w:ascii="Arial" w:hAnsi="Arial" w:cs="Arial"/>
        </w:rPr>
        <w:t>TAK / NIE</w:t>
      </w:r>
      <w:r w:rsidRPr="00B53048">
        <w:rPr>
          <w:rFonts w:ascii="Arial" w:hAnsi="Arial" w:cs="Arial"/>
        </w:rPr>
        <w:tab/>
        <w:t>Pokazy nieba i pokazy w Eksperymentarium w PiOA (piątek, godz. 18:30)</w:t>
      </w:r>
    </w:p>
    <w:p w:rsidR="00E62747" w:rsidRPr="00B53048" w:rsidRDefault="00E62747" w:rsidP="008562ED">
      <w:pPr>
        <w:spacing w:after="120"/>
        <w:rPr>
          <w:rFonts w:ascii="Arial" w:hAnsi="Arial" w:cs="Arial"/>
        </w:rPr>
      </w:pPr>
      <w:r w:rsidRPr="00B53048">
        <w:rPr>
          <w:rFonts w:ascii="Arial" w:hAnsi="Arial" w:cs="Arial"/>
        </w:rPr>
        <w:t>TAK / NIE</w:t>
      </w:r>
      <w:r w:rsidRPr="00B53048">
        <w:rPr>
          <w:rFonts w:ascii="Arial" w:hAnsi="Arial" w:cs="Arial"/>
        </w:rPr>
        <w:tab/>
        <w:t>Kolacja koleżeńska (piątek, godz. 20:30)</w:t>
      </w:r>
    </w:p>
    <w:p w:rsidR="00E62747" w:rsidRPr="00B53048" w:rsidRDefault="00E62747" w:rsidP="008562ED">
      <w:pPr>
        <w:spacing w:after="120"/>
        <w:rPr>
          <w:rFonts w:ascii="Arial" w:hAnsi="Arial" w:cs="Arial"/>
        </w:rPr>
      </w:pPr>
      <w:r w:rsidRPr="00B53048">
        <w:rPr>
          <w:rFonts w:ascii="Arial" w:hAnsi="Arial" w:cs="Arial"/>
        </w:rPr>
        <w:t>TAK / NIE</w:t>
      </w:r>
      <w:r w:rsidRPr="00B53048">
        <w:rPr>
          <w:rFonts w:ascii="Arial" w:hAnsi="Arial" w:cs="Arial"/>
        </w:rPr>
        <w:tab/>
        <w:t>Pokaz 8K w cyfrowym planetarium EC1 (sobota, godz. 14:30)</w:t>
      </w:r>
    </w:p>
    <w:p w:rsidR="00E62747" w:rsidRPr="00B53048" w:rsidRDefault="00E62747" w:rsidP="008562ED">
      <w:pPr>
        <w:spacing w:after="120"/>
        <w:rPr>
          <w:rFonts w:ascii="Arial" w:hAnsi="Arial" w:cs="Arial"/>
        </w:rPr>
      </w:pPr>
      <w:r w:rsidRPr="00B53048">
        <w:rPr>
          <w:rFonts w:ascii="Arial" w:hAnsi="Arial" w:cs="Arial"/>
        </w:rPr>
        <w:t>TAK / NIE</w:t>
      </w:r>
      <w:r w:rsidRPr="00B53048">
        <w:rPr>
          <w:rFonts w:ascii="Arial" w:hAnsi="Arial" w:cs="Arial"/>
        </w:rPr>
        <w:tab/>
        <w:t>Wycieczka po Łodzi + Muzeum Geologiczne (sobota, godz. 15:30)</w:t>
      </w:r>
    </w:p>
    <w:p w:rsidR="00E62747" w:rsidRPr="00C74E18" w:rsidRDefault="00E62747" w:rsidP="00C74E18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B53048">
        <w:rPr>
          <w:rFonts w:ascii="Arial" w:hAnsi="Arial" w:cs="Arial"/>
        </w:rPr>
        <w:t>TAK / NIE</w:t>
      </w:r>
      <w:r w:rsidRPr="00B53048">
        <w:rPr>
          <w:rFonts w:ascii="Arial" w:hAnsi="Arial" w:cs="Arial"/>
        </w:rPr>
        <w:tab/>
        <w:t>Wycieczka do kopalni soli „Kłodawa” (niedziela, godz. 7:00/9:00*)</w:t>
      </w:r>
    </w:p>
    <w:sectPr w:rsidR="00E62747" w:rsidRPr="00C74E18" w:rsidSect="00CF2829">
      <w:pgSz w:w="11906" w:h="16838"/>
      <w:pgMar w:top="426" w:right="720" w:bottom="993" w:left="851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747" w:rsidRDefault="00E62747" w:rsidP="00F94CC8">
      <w:pPr>
        <w:spacing w:after="0" w:line="240" w:lineRule="auto"/>
      </w:pPr>
      <w:r>
        <w:separator/>
      </w:r>
    </w:p>
  </w:endnote>
  <w:endnote w:type="continuationSeparator" w:id="0">
    <w:p w:rsidR="00E62747" w:rsidRDefault="00E62747" w:rsidP="00F9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747" w:rsidRDefault="00E62747" w:rsidP="00F94CC8">
      <w:pPr>
        <w:spacing w:after="0" w:line="240" w:lineRule="auto"/>
      </w:pPr>
      <w:r>
        <w:separator/>
      </w:r>
    </w:p>
  </w:footnote>
  <w:footnote w:type="continuationSeparator" w:id="0">
    <w:p w:rsidR="00E62747" w:rsidRDefault="00E62747" w:rsidP="00F94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3062"/>
    <w:multiLevelType w:val="hybridMultilevel"/>
    <w:tmpl w:val="CE2CF0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C363C"/>
    <w:multiLevelType w:val="hybridMultilevel"/>
    <w:tmpl w:val="CDF836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">
    <w:nsid w:val="10386AB6"/>
    <w:multiLevelType w:val="hybridMultilevel"/>
    <w:tmpl w:val="C5F49FE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0593B"/>
    <w:multiLevelType w:val="hybridMultilevel"/>
    <w:tmpl w:val="E6D4ED06"/>
    <w:lvl w:ilvl="0" w:tplc="BC5EEDE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B272C4C"/>
    <w:multiLevelType w:val="hybridMultilevel"/>
    <w:tmpl w:val="A3EAFB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56570"/>
    <w:multiLevelType w:val="hybridMultilevel"/>
    <w:tmpl w:val="638A21A0"/>
    <w:lvl w:ilvl="0" w:tplc="3BC8F5C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C7250A9"/>
    <w:multiLevelType w:val="hybridMultilevel"/>
    <w:tmpl w:val="4B4651E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>
    <w:nsid w:val="5E8E40FF"/>
    <w:multiLevelType w:val="hybridMultilevel"/>
    <w:tmpl w:val="67744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A146B0"/>
    <w:multiLevelType w:val="hybridMultilevel"/>
    <w:tmpl w:val="00D691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>
    <w:nsid w:val="672A7368"/>
    <w:multiLevelType w:val="hybridMultilevel"/>
    <w:tmpl w:val="6D8E689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0">
    <w:nsid w:val="6A0B70A1"/>
    <w:multiLevelType w:val="hybridMultilevel"/>
    <w:tmpl w:val="6734C0DC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1">
    <w:nsid w:val="7E746E9F"/>
    <w:multiLevelType w:val="hybridMultilevel"/>
    <w:tmpl w:val="2DD25396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871"/>
    <w:rsid w:val="000251C2"/>
    <w:rsid w:val="00035098"/>
    <w:rsid w:val="00045060"/>
    <w:rsid w:val="000670FF"/>
    <w:rsid w:val="00070089"/>
    <w:rsid w:val="0008509A"/>
    <w:rsid w:val="000B5F57"/>
    <w:rsid w:val="000F4E63"/>
    <w:rsid w:val="0010589B"/>
    <w:rsid w:val="00117C7B"/>
    <w:rsid w:val="00121163"/>
    <w:rsid w:val="001619E8"/>
    <w:rsid w:val="00163487"/>
    <w:rsid w:val="001A7765"/>
    <w:rsid w:val="002555A1"/>
    <w:rsid w:val="002A06D7"/>
    <w:rsid w:val="002D1484"/>
    <w:rsid w:val="002E02F8"/>
    <w:rsid w:val="0031596C"/>
    <w:rsid w:val="00347C89"/>
    <w:rsid w:val="003811E4"/>
    <w:rsid w:val="00386819"/>
    <w:rsid w:val="00387028"/>
    <w:rsid w:val="003A0667"/>
    <w:rsid w:val="003B20BE"/>
    <w:rsid w:val="003E20DC"/>
    <w:rsid w:val="003E45C4"/>
    <w:rsid w:val="004437F9"/>
    <w:rsid w:val="004438A3"/>
    <w:rsid w:val="004F48EB"/>
    <w:rsid w:val="004F6F44"/>
    <w:rsid w:val="00542729"/>
    <w:rsid w:val="00570AE8"/>
    <w:rsid w:val="00580282"/>
    <w:rsid w:val="0059447B"/>
    <w:rsid w:val="00605700"/>
    <w:rsid w:val="00691B0C"/>
    <w:rsid w:val="00693D60"/>
    <w:rsid w:val="006A4B5A"/>
    <w:rsid w:val="006E797E"/>
    <w:rsid w:val="007336D8"/>
    <w:rsid w:val="0076077B"/>
    <w:rsid w:val="007669F1"/>
    <w:rsid w:val="0077198D"/>
    <w:rsid w:val="00776EF9"/>
    <w:rsid w:val="007840FD"/>
    <w:rsid w:val="00803005"/>
    <w:rsid w:val="00823CA3"/>
    <w:rsid w:val="00836822"/>
    <w:rsid w:val="00840469"/>
    <w:rsid w:val="008562ED"/>
    <w:rsid w:val="0086232D"/>
    <w:rsid w:val="00885A6C"/>
    <w:rsid w:val="008A17A0"/>
    <w:rsid w:val="008B421A"/>
    <w:rsid w:val="008C00A7"/>
    <w:rsid w:val="008D1B74"/>
    <w:rsid w:val="008D50AA"/>
    <w:rsid w:val="00900E25"/>
    <w:rsid w:val="00940B33"/>
    <w:rsid w:val="00953B5A"/>
    <w:rsid w:val="0095608F"/>
    <w:rsid w:val="00982871"/>
    <w:rsid w:val="00A04CC5"/>
    <w:rsid w:val="00A3780B"/>
    <w:rsid w:val="00A53547"/>
    <w:rsid w:val="00A7363B"/>
    <w:rsid w:val="00A82F5C"/>
    <w:rsid w:val="00AB1954"/>
    <w:rsid w:val="00AE1C6F"/>
    <w:rsid w:val="00AF7987"/>
    <w:rsid w:val="00B01311"/>
    <w:rsid w:val="00B53048"/>
    <w:rsid w:val="00B531DD"/>
    <w:rsid w:val="00B5747F"/>
    <w:rsid w:val="00B60F43"/>
    <w:rsid w:val="00B75814"/>
    <w:rsid w:val="00BE03BD"/>
    <w:rsid w:val="00BF6B43"/>
    <w:rsid w:val="00C1206D"/>
    <w:rsid w:val="00C137D0"/>
    <w:rsid w:val="00C31833"/>
    <w:rsid w:val="00C4262C"/>
    <w:rsid w:val="00C74E18"/>
    <w:rsid w:val="00C8114F"/>
    <w:rsid w:val="00C846BE"/>
    <w:rsid w:val="00C9029E"/>
    <w:rsid w:val="00CE1733"/>
    <w:rsid w:val="00CF2829"/>
    <w:rsid w:val="00D11730"/>
    <w:rsid w:val="00D56B40"/>
    <w:rsid w:val="00DA33C0"/>
    <w:rsid w:val="00DE4AEE"/>
    <w:rsid w:val="00E36A5F"/>
    <w:rsid w:val="00E418C3"/>
    <w:rsid w:val="00E43B27"/>
    <w:rsid w:val="00E62747"/>
    <w:rsid w:val="00E6387A"/>
    <w:rsid w:val="00E854CC"/>
    <w:rsid w:val="00EB2E3D"/>
    <w:rsid w:val="00EE467F"/>
    <w:rsid w:val="00F020F9"/>
    <w:rsid w:val="00F059DF"/>
    <w:rsid w:val="00F22B10"/>
    <w:rsid w:val="00F43757"/>
    <w:rsid w:val="00F57435"/>
    <w:rsid w:val="00F60D67"/>
    <w:rsid w:val="00F81AB7"/>
    <w:rsid w:val="00F94CC8"/>
    <w:rsid w:val="00F95F55"/>
    <w:rsid w:val="00FA1DD0"/>
    <w:rsid w:val="00FC2FA8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98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287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38702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B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20BE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95608F"/>
    <w:pPr>
      <w:spacing w:after="160" w:line="259" w:lineRule="auto"/>
      <w:ind w:left="720"/>
    </w:pPr>
  </w:style>
  <w:style w:type="character" w:customStyle="1" w:styleId="apple-converted-space">
    <w:name w:val="apple-converted-space"/>
    <w:basedOn w:val="DefaultParagraphFont"/>
    <w:uiPriority w:val="99"/>
    <w:rsid w:val="0095608F"/>
  </w:style>
  <w:style w:type="paragraph" w:styleId="NormalWeb">
    <w:name w:val="Normal (Web)"/>
    <w:basedOn w:val="Normal"/>
    <w:uiPriority w:val="99"/>
    <w:semiHidden/>
    <w:rsid w:val="00823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F9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4C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F94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4CC8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D56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6B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6B4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6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6B40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F020F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24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323</Words>
  <Characters>1943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PawelZ</cp:lastModifiedBy>
  <cp:revision>3</cp:revision>
  <cp:lastPrinted>2015-02-25T09:14:00Z</cp:lastPrinted>
  <dcterms:created xsi:type="dcterms:W3CDTF">2016-05-11T18:07:00Z</dcterms:created>
  <dcterms:modified xsi:type="dcterms:W3CDTF">2016-05-11T18:07:00Z</dcterms:modified>
</cp:coreProperties>
</file>